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盱眙县古桑街道办事处</w:t>
      </w:r>
      <w:r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年招聘城管人员报名表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83"/>
        <w:gridCol w:w="950"/>
        <w:gridCol w:w="717"/>
        <w:gridCol w:w="270"/>
        <w:gridCol w:w="270"/>
        <w:gridCol w:w="270"/>
        <w:gridCol w:w="274"/>
        <w:gridCol w:w="108"/>
        <w:gridCol w:w="162"/>
        <w:gridCol w:w="260"/>
        <w:gridCol w:w="280"/>
        <w:gridCol w:w="270"/>
        <w:gridCol w:w="236"/>
        <w:gridCol w:w="57"/>
        <w:gridCol w:w="249"/>
        <w:gridCol w:w="271"/>
        <w:gridCol w:w="270"/>
        <w:gridCol w:w="235"/>
        <w:gridCol w:w="35"/>
        <w:gridCol w:w="306"/>
        <w:gridCol w:w="238"/>
        <w:gridCol w:w="270"/>
        <w:gridCol w:w="270"/>
        <w:gridCol w:w="284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报考岗位</w:t>
            </w:r>
          </w:p>
        </w:tc>
        <w:tc>
          <w:tcPr>
            <w:tcW w:w="6835" w:type="dxa"/>
            <w:gridSpan w:val="2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照</w:t>
            </w:r>
            <w:r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片</w:t>
            </w:r>
            <w:r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 xml:space="preserve">    </w:t>
            </w:r>
          </w:p>
          <w:p>
            <w:pPr>
              <w:spacing w:before="100" w:beforeAutospacing="1" w:after="100" w:afterAutospacing="1" w:line="300" w:lineRule="exact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11"/>
                <w:kern w:val="0"/>
                <w:szCs w:val="21"/>
              </w:rPr>
              <w:t>（近期免冠照片）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证号</w:t>
            </w: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3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30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3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5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09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77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40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  <w:t>毕业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  <w:t>时间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1192" w:type="dxa"/>
            <w:gridSpan w:val="5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  <w:t>毕业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  <w:t>院校</w:t>
            </w:r>
          </w:p>
        </w:tc>
        <w:tc>
          <w:tcPr>
            <w:tcW w:w="3693" w:type="dxa"/>
            <w:gridSpan w:val="1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119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26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136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85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285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631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婚姻情况</w:t>
            </w:r>
          </w:p>
        </w:tc>
        <w:tc>
          <w:tcPr>
            <w:tcW w:w="285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地址</w:t>
            </w:r>
          </w:p>
        </w:tc>
        <w:tc>
          <w:tcPr>
            <w:tcW w:w="4124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136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85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exac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个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人</w:t>
            </w:r>
            <w:r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历</w:t>
            </w:r>
          </w:p>
        </w:tc>
        <w:tc>
          <w:tcPr>
            <w:tcW w:w="8347" w:type="dxa"/>
            <w:gridSpan w:val="24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</w:rPr>
              <w:t>请从高中开始写起：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exac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奖惩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347" w:type="dxa"/>
            <w:gridSpan w:val="2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4"/>
              </w:rPr>
              <w:t>备注</w:t>
            </w:r>
          </w:p>
        </w:tc>
        <w:tc>
          <w:tcPr>
            <w:tcW w:w="8347" w:type="dxa"/>
            <w:gridSpan w:val="2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24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1049B8"/>
    <w:rsid w:val="005431E3"/>
    <w:rsid w:val="00715B2C"/>
    <w:rsid w:val="00944DFC"/>
    <w:rsid w:val="009D3B52"/>
    <w:rsid w:val="00CA0C5F"/>
    <w:rsid w:val="00F574E9"/>
    <w:rsid w:val="025C4742"/>
    <w:rsid w:val="02D15225"/>
    <w:rsid w:val="0BB50DB4"/>
    <w:rsid w:val="0CA179C9"/>
    <w:rsid w:val="0E1B30F8"/>
    <w:rsid w:val="114D44F4"/>
    <w:rsid w:val="14784264"/>
    <w:rsid w:val="14E57C09"/>
    <w:rsid w:val="14EF749D"/>
    <w:rsid w:val="1D37198A"/>
    <w:rsid w:val="25D13A3D"/>
    <w:rsid w:val="2D240229"/>
    <w:rsid w:val="2F124339"/>
    <w:rsid w:val="303F5073"/>
    <w:rsid w:val="366E0188"/>
    <w:rsid w:val="377E4F06"/>
    <w:rsid w:val="3E637C7B"/>
    <w:rsid w:val="43D00E3C"/>
    <w:rsid w:val="462A3FD5"/>
    <w:rsid w:val="478B2E50"/>
    <w:rsid w:val="4B7110F5"/>
    <w:rsid w:val="4C8C2BFE"/>
    <w:rsid w:val="52FE33F4"/>
    <w:rsid w:val="57EC2935"/>
    <w:rsid w:val="5BB506E4"/>
    <w:rsid w:val="5D9207E4"/>
    <w:rsid w:val="61095055"/>
    <w:rsid w:val="61973A50"/>
    <w:rsid w:val="6E681038"/>
    <w:rsid w:val="741D181A"/>
    <w:rsid w:val="744302C9"/>
    <w:rsid w:val="7C1049B8"/>
    <w:rsid w:val="7D053A72"/>
    <w:rsid w:val="7E7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99"/>
    <w:pPr>
      <w:widowControl w:val="0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218</Words>
  <Characters>1244</Characters>
  <Lines>0</Lines>
  <Paragraphs>0</Paragraphs>
  <TotalTime>73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2020-07-01T03:18:00Z</dcterms:created>
  <dc:creator>txl</dc:creator>
  <cp:lastModifiedBy>jsxy</cp:lastModifiedBy>
  <dcterms:modified xsi:type="dcterms:W3CDTF">2021-05-10T02:06:11Z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1468CEE4EEE145BB9A91AF9B6AD4C545</vt:lpwstr>
  </property>
</Properties>
</file>